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E0" w:rsidRDefault="000077E0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color w:val="0066CC"/>
        </w:rPr>
        <w:t xml:space="preserve">   </w:t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rFonts w:ascii="Verdana" w:hAnsi="Verdana"/>
          <w:sz w:val="20"/>
        </w:rPr>
        <w:t>Załącznik nr  5 do siwz</w:t>
      </w:r>
    </w:p>
    <w:p w:rsidR="000077E0" w:rsidRDefault="000077E0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0077E0" w:rsidRDefault="000077E0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0077E0" w:rsidRDefault="000077E0" w:rsidP="00B11E77">
      <w:pPr>
        <w:autoSpaceDN w:val="0"/>
        <w:spacing w:before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(nazwa i adres, tel/fax  wykonawcy/wykonawców występujących wspólnie)</w:t>
      </w:r>
    </w:p>
    <w:p w:rsidR="000077E0" w:rsidRDefault="000077E0" w:rsidP="00B11E77">
      <w:pPr>
        <w:pStyle w:val="BodyText"/>
        <w:spacing w:before="120"/>
        <w:rPr>
          <w:rFonts w:ascii="Verdana" w:hAnsi="Verdana"/>
          <w:b/>
          <w:sz w:val="20"/>
        </w:rPr>
      </w:pPr>
    </w:p>
    <w:p w:rsidR="000077E0" w:rsidRDefault="000077E0" w:rsidP="00B11E77">
      <w:pPr>
        <w:pStyle w:val="BodyText"/>
        <w:spacing w:before="120"/>
        <w:rPr>
          <w:rFonts w:ascii="Verdana" w:hAnsi="Verdana"/>
          <w:b/>
          <w:sz w:val="20"/>
        </w:rPr>
      </w:pPr>
    </w:p>
    <w:p w:rsidR="000077E0" w:rsidRPr="0000552D" w:rsidRDefault="000077E0" w:rsidP="00B11E77">
      <w:pPr>
        <w:pStyle w:val="BodyText"/>
        <w:spacing w:before="120"/>
        <w:rPr>
          <w:rFonts w:ascii="Verdana" w:hAnsi="Verdana"/>
          <w:b/>
          <w:sz w:val="22"/>
          <w:szCs w:val="22"/>
        </w:rPr>
      </w:pPr>
      <w:r w:rsidRPr="0000552D">
        <w:rPr>
          <w:rFonts w:ascii="Verdana" w:hAnsi="Verdana"/>
          <w:b/>
          <w:sz w:val="22"/>
          <w:szCs w:val="22"/>
        </w:rPr>
        <w:t>Wykaz  urządzeń technicznych</w:t>
      </w:r>
    </w:p>
    <w:p w:rsidR="000077E0" w:rsidRPr="008331DB" w:rsidRDefault="000077E0" w:rsidP="00BF3F92">
      <w:pPr>
        <w:pStyle w:val="BodyText"/>
        <w:spacing w:before="120"/>
        <w:rPr>
          <w:rFonts w:ascii="Verdana" w:hAnsi="Verdana"/>
          <w:sz w:val="20"/>
          <w:szCs w:val="20"/>
        </w:rPr>
      </w:pPr>
      <w:r w:rsidRPr="00BF3F92">
        <w:rPr>
          <w:rFonts w:ascii="Verdana" w:hAnsi="Verdana"/>
          <w:sz w:val="20"/>
          <w:szCs w:val="20"/>
        </w:rPr>
        <w:t>W zakresie niezbędnym do wykazania spełnienia warunku dysponowania odpowiednim potencjałem technicznym,</w:t>
      </w:r>
      <w:r w:rsidRPr="008331DB">
        <w:rPr>
          <w:rFonts w:ascii="Verdana" w:hAnsi="Verdana"/>
          <w:sz w:val="20"/>
          <w:szCs w:val="20"/>
        </w:rPr>
        <w:t xml:space="preserve">  w celu realizacji zamówienia wraz z informacją o podstawie dysponowania tymi zasobami;</w:t>
      </w:r>
    </w:p>
    <w:p w:rsidR="000077E0" w:rsidRDefault="000077E0" w:rsidP="00B11E77">
      <w:pPr>
        <w:pStyle w:val="BodyText"/>
        <w:spacing w:before="120"/>
        <w:rPr>
          <w:rFonts w:ascii="Verdana" w:hAnsi="Verdana"/>
          <w:sz w:val="20"/>
        </w:rPr>
      </w:pPr>
    </w:p>
    <w:p w:rsidR="000077E0" w:rsidRDefault="000077E0" w:rsidP="00B11E77">
      <w:pPr>
        <w:pStyle w:val="BodyText"/>
        <w:spacing w:before="120"/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2700"/>
        <w:gridCol w:w="5580"/>
      </w:tblGrid>
      <w:tr w:rsidR="000077E0" w:rsidRPr="00E36C73" w:rsidTr="006659C9">
        <w:tc>
          <w:tcPr>
            <w:tcW w:w="6228" w:type="dxa"/>
            <w:shd w:val="clear" w:color="auto" w:fill="D9D9D9"/>
            <w:vAlign w:val="center"/>
          </w:tcPr>
          <w:p w:rsidR="000077E0" w:rsidRPr="006659C9" w:rsidRDefault="000077E0" w:rsidP="006659C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659C9">
              <w:rPr>
                <w:rFonts w:ascii="Verdana" w:hAnsi="Verdana"/>
                <w:b/>
                <w:sz w:val="20"/>
                <w:szCs w:val="20"/>
              </w:rPr>
              <w:t>Rodzaj urządzenia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0077E0" w:rsidRPr="006659C9" w:rsidRDefault="000077E0" w:rsidP="006659C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659C9">
              <w:rPr>
                <w:rFonts w:ascii="Verdana" w:hAnsi="Verdana"/>
                <w:b/>
                <w:sz w:val="20"/>
                <w:szCs w:val="20"/>
              </w:rPr>
              <w:t>Ilość urządzeń danego rodzaju</w:t>
            </w:r>
          </w:p>
        </w:tc>
        <w:tc>
          <w:tcPr>
            <w:tcW w:w="5580" w:type="dxa"/>
            <w:shd w:val="clear" w:color="auto" w:fill="D9D9D9"/>
            <w:vAlign w:val="center"/>
          </w:tcPr>
          <w:p w:rsidR="000077E0" w:rsidRPr="006659C9" w:rsidRDefault="000077E0" w:rsidP="006659C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659C9">
              <w:rPr>
                <w:rFonts w:ascii="Verdana" w:hAnsi="Verdana"/>
                <w:b/>
                <w:sz w:val="20"/>
                <w:szCs w:val="20"/>
              </w:rPr>
              <w:t>Podstawa dysponowania danym urządzeniem</w:t>
            </w:r>
          </w:p>
        </w:tc>
      </w:tr>
      <w:tr w:rsidR="000077E0" w:rsidRPr="00E36C73" w:rsidTr="006659C9">
        <w:tc>
          <w:tcPr>
            <w:tcW w:w="6228" w:type="dxa"/>
            <w:vAlign w:val="center"/>
          </w:tcPr>
          <w:p w:rsidR="000077E0" w:rsidRPr="006659C9" w:rsidRDefault="000077E0" w:rsidP="006659C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Pojazd/BUS/MINBUS</w:t>
            </w:r>
            <w:r w:rsidRPr="006659C9">
              <w:rPr>
                <w:rFonts w:ascii="Verdana" w:hAnsi="Verdana"/>
                <w:b/>
                <w:sz w:val="20"/>
                <w:szCs w:val="20"/>
              </w:rPr>
              <w:t xml:space="preserve">  z ilością miejsc siedzących dla co najmniej 8 pasażerów</w:t>
            </w:r>
          </w:p>
          <w:p w:rsidR="000077E0" w:rsidRPr="006659C9" w:rsidRDefault="000077E0" w:rsidP="0000552D">
            <w:pPr>
              <w:rPr>
                <w:rFonts w:ascii="Verdana" w:hAnsi="Verdana"/>
                <w:sz w:val="20"/>
                <w:szCs w:val="20"/>
              </w:rPr>
            </w:pPr>
            <w:r w:rsidRPr="006659C9">
              <w:rPr>
                <w:rFonts w:ascii="Verdana" w:hAnsi="Verdana"/>
                <w:sz w:val="20"/>
                <w:szCs w:val="20"/>
              </w:rPr>
              <w:t>MODEL, TYP………………………………………………………………….</w:t>
            </w:r>
          </w:p>
        </w:tc>
        <w:tc>
          <w:tcPr>
            <w:tcW w:w="2700" w:type="dxa"/>
            <w:vAlign w:val="center"/>
          </w:tcPr>
          <w:p w:rsidR="000077E0" w:rsidRPr="006659C9" w:rsidRDefault="000077E0" w:rsidP="006659C9">
            <w:pPr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:rsidR="000077E0" w:rsidRPr="006659C9" w:rsidRDefault="000077E0" w:rsidP="006659C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0077E0" w:rsidRDefault="000077E0" w:rsidP="00B11E77">
      <w:pPr>
        <w:autoSpaceDN w:val="0"/>
        <w:spacing w:before="120"/>
        <w:rPr>
          <w:rFonts w:ascii="Verdana" w:hAnsi="Verdana"/>
          <w:b/>
          <w:sz w:val="20"/>
          <w:szCs w:val="20"/>
          <w:u w:val="single"/>
        </w:rPr>
      </w:pPr>
    </w:p>
    <w:p w:rsidR="000077E0" w:rsidRDefault="000077E0" w:rsidP="00B11E77">
      <w:pPr>
        <w:rPr>
          <w:rFonts w:ascii="Verdana" w:hAnsi="Verdana"/>
          <w:sz w:val="16"/>
          <w:szCs w:val="16"/>
        </w:rPr>
      </w:pPr>
    </w:p>
    <w:p w:rsidR="000077E0" w:rsidRDefault="000077E0" w:rsidP="00B11E77">
      <w:pPr>
        <w:rPr>
          <w:rFonts w:ascii="Verdana" w:hAnsi="Verdana"/>
          <w:sz w:val="16"/>
          <w:szCs w:val="16"/>
        </w:rPr>
      </w:pPr>
    </w:p>
    <w:p w:rsidR="000077E0" w:rsidRDefault="000077E0" w:rsidP="00B11E77">
      <w:pPr>
        <w:rPr>
          <w:rFonts w:ascii="Verdana" w:hAnsi="Verdana"/>
          <w:sz w:val="16"/>
          <w:szCs w:val="16"/>
        </w:rPr>
      </w:pPr>
    </w:p>
    <w:p w:rsidR="000077E0" w:rsidRDefault="000077E0" w:rsidP="00B11E7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……………………………………..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…….…………………………………………………..</w:t>
      </w:r>
    </w:p>
    <w:p w:rsidR="000077E0" w:rsidRDefault="000077E0" w:rsidP="00B11E77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/>
          <w:color w:val="808080"/>
          <w:sz w:val="20"/>
          <w:szCs w:val="20"/>
        </w:rPr>
      </w:pPr>
      <w:r>
        <w:rPr>
          <w:rFonts w:ascii="Verdana" w:hAnsi="Verdana"/>
          <w:color w:val="808080"/>
          <w:sz w:val="20"/>
          <w:szCs w:val="20"/>
        </w:rPr>
        <w:t xml:space="preserve"> miejscowość i data</w:t>
      </w:r>
      <w:r>
        <w:rPr>
          <w:rFonts w:ascii="Verdana" w:hAnsi="Verdana"/>
          <w:color w:val="808080"/>
          <w:sz w:val="20"/>
          <w:szCs w:val="20"/>
        </w:rPr>
        <w:tab/>
      </w:r>
      <w:r>
        <w:rPr>
          <w:rFonts w:ascii="Verdana" w:hAnsi="Verdana"/>
          <w:color w:val="808080"/>
          <w:sz w:val="20"/>
          <w:szCs w:val="20"/>
        </w:rPr>
        <w:tab/>
      </w:r>
      <w:r>
        <w:rPr>
          <w:rFonts w:ascii="Verdana" w:hAnsi="Verdana"/>
          <w:color w:val="808080"/>
          <w:sz w:val="20"/>
          <w:szCs w:val="20"/>
        </w:rPr>
        <w:tab/>
      </w:r>
      <w:r>
        <w:rPr>
          <w:rFonts w:ascii="Verdana" w:hAnsi="Verdana"/>
          <w:color w:val="808080"/>
          <w:sz w:val="20"/>
          <w:szCs w:val="20"/>
        </w:rPr>
        <w:tab/>
      </w:r>
      <w:r>
        <w:rPr>
          <w:rFonts w:ascii="Verdana" w:hAnsi="Verdana"/>
          <w:color w:val="808080"/>
          <w:sz w:val="20"/>
          <w:szCs w:val="20"/>
        </w:rPr>
        <w:tab/>
        <w:t xml:space="preserve">                                 podpis osoby lub osób upoważnionych do reprezentacji wykonawcy</w:t>
      </w:r>
    </w:p>
    <w:sectPr w:rsidR="000077E0" w:rsidSect="00B11E77">
      <w:footerReference w:type="default" r:id="rId7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7E0" w:rsidRDefault="000077E0" w:rsidP="009802CC">
      <w:pPr>
        <w:spacing w:after="0" w:line="240" w:lineRule="auto"/>
      </w:pPr>
      <w:r>
        <w:separator/>
      </w:r>
    </w:p>
  </w:endnote>
  <w:endnote w:type="continuationSeparator" w:id="0">
    <w:p w:rsidR="000077E0" w:rsidRDefault="000077E0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7E0" w:rsidRDefault="000077E0" w:rsidP="00364104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  <o:OLEObject Type="Embed" ProgID="CorelDRAW.Graphic.9" ShapeID="_x0000_s2049" DrawAspect="Content" ObjectID="_1386660796" r:id="rId2"/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rFonts w:ascii="Comic Sans MS" w:hAnsi="Comic Sans MS"/>
        <w:color w:val="0066CC"/>
        <w:sz w:val="16"/>
        <w:szCs w:val="16"/>
      </w:rPr>
      <w:t>GMINA UJAZD</w:t>
    </w:r>
    <w:r>
      <w:rPr>
        <w:sz w:val="16"/>
        <w:szCs w:val="16"/>
      </w:rPr>
      <w:t xml:space="preserve">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0077E0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0077E0" w:rsidRPr="008827AA" w:rsidRDefault="000077E0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0077E0" w:rsidRPr="008827AA" w:rsidRDefault="000077E0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0077E0" w:rsidRDefault="000077E0" w:rsidP="00364104">
    <w:pPr>
      <w:pStyle w:val="Footer"/>
    </w:pPr>
    <w:r>
      <w:rPr>
        <w:sz w:val="12"/>
        <w:szCs w:val="12"/>
      </w:rPr>
      <w:t xml:space="preserve">                                          </w:t>
    </w:r>
  </w:p>
  <w:p w:rsidR="000077E0" w:rsidRDefault="000077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7E0" w:rsidRDefault="000077E0" w:rsidP="009802CC">
      <w:pPr>
        <w:spacing w:after="0" w:line="240" w:lineRule="auto"/>
      </w:pPr>
      <w:r>
        <w:separator/>
      </w:r>
    </w:p>
  </w:footnote>
  <w:footnote w:type="continuationSeparator" w:id="0">
    <w:p w:rsidR="000077E0" w:rsidRDefault="000077E0" w:rsidP="0098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5FB9069B"/>
    <w:multiLevelType w:val="multilevel"/>
    <w:tmpl w:val="DADE0B9E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0"/>
        </w:tabs>
        <w:ind w:left="909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35">
    <w:nsid w:val="607E1F69"/>
    <w:multiLevelType w:val="multilevel"/>
    <w:tmpl w:val="4912AD6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210"/>
        </w:tabs>
        <w:ind w:left="6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280"/>
        </w:tabs>
        <w:ind w:left="82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350"/>
        </w:tabs>
        <w:ind w:left="103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060"/>
        </w:tabs>
        <w:ind w:left="12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30"/>
        </w:tabs>
        <w:ind w:left="1413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200"/>
        </w:tabs>
        <w:ind w:left="16200" w:hanging="2520"/>
      </w:pPr>
      <w:rPr>
        <w:rFonts w:cs="Times New Roman" w:hint="default"/>
      </w:rPr>
    </w:lvl>
  </w:abstractNum>
  <w:abstractNum w:abstractNumId="36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7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9"/>
  </w:num>
  <w:num w:numId="15">
    <w:abstractNumId w:val="38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6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552D"/>
    <w:rsid w:val="000077E0"/>
    <w:rsid w:val="00007E2E"/>
    <w:rsid w:val="00015099"/>
    <w:rsid w:val="00016078"/>
    <w:rsid w:val="00017522"/>
    <w:rsid w:val="00020F84"/>
    <w:rsid w:val="000212D2"/>
    <w:rsid w:val="00032F69"/>
    <w:rsid w:val="00033919"/>
    <w:rsid w:val="00041333"/>
    <w:rsid w:val="00041E2A"/>
    <w:rsid w:val="000850CC"/>
    <w:rsid w:val="00087865"/>
    <w:rsid w:val="00095E9F"/>
    <w:rsid w:val="000C1BAA"/>
    <w:rsid w:val="000C5130"/>
    <w:rsid w:val="000F1191"/>
    <w:rsid w:val="001153DD"/>
    <w:rsid w:val="00153551"/>
    <w:rsid w:val="001A72A8"/>
    <w:rsid w:val="001B4FF6"/>
    <w:rsid w:val="001B74DB"/>
    <w:rsid w:val="001C6464"/>
    <w:rsid w:val="001D3CCA"/>
    <w:rsid w:val="001E1B44"/>
    <w:rsid w:val="00220D3F"/>
    <w:rsid w:val="00241B01"/>
    <w:rsid w:val="002424E0"/>
    <w:rsid w:val="00263E37"/>
    <w:rsid w:val="00265935"/>
    <w:rsid w:val="00265A04"/>
    <w:rsid w:val="00270859"/>
    <w:rsid w:val="002978E0"/>
    <w:rsid w:val="002C0450"/>
    <w:rsid w:val="00300009"/>
    <w:rsid w:val="00300CBF"/>
    <w:rsid w:val="00325C23"/>
    <w:rsid w:val="00342A1F"/>
    <w:rsid w:val="00364104"/>
    <w:rsid w:val="00371549"/>
    <w:rsid w:val="00374FB8"/>
    <w:rsid w:val="00391B18"/>
    <w:rsid w:val="003B44C7"/>
    <w:rsid w:val="003D7F0A"/>
    <w:rsid w:val="003E1FD8"/>
    <w:rsid w:val="003E5E68"/>
    <w:rsid w:val="003F3ECA"/>
    <w:rsid w:val="003F7ADA"/>
    <w:rsid w:val="00405BA0"/>
    <w:rsid w:val="00415CD4"/>
    <w:rsid w:val="0042097B"/>
    <w:rsid w:val="004657FF"/>
    <w:rsid w:val="004910A6"/>
    <w:rsid w:val="004C0C71"/>
    <w:rsid w:val="005201B7"/>
    <w:rsid w:val="005215B0"/>
    <w:rsid w:val="00543EF5"/>
    <w:rsid w:val="00586141"/>
    <w:rsid w:val="0059223F"/>
    <w:rsid w:val="00596B85"/>
    <w:rsid w:val="005A1EBB"/>
    <w:rsid w:val="005B0045"/>
    <w:rsid w:val="005B56C4"/>
    <w:rsid w:val="005B7F9D"/>
    <w:rsid w:val="005D7E5A"/>
    <w:rsid w:val="005F1183"/>
    <w:rsid w:val="006145A5"/>
    <w:rsid w:val="0061727B"/>
    <w:rsid w:val="006218F2"/>
    <w:rsid w:val="006352F0"/>
    <w:rsid w:val="00646CB9"/>
    <w:rsid w:val="006659C9"/>
    <w:rsid w:val="00686BC9"/>
    <w:rsid w:val="0068719C"/>
    <w:rsid w:val="0069245F"/>
    <w:rsid w:val="0069383D"/>
    <w:rsid w:val="006A09FB"/>
    <w:rsid w:val="006A40FA"/>
    <w:rsid w:val="006A6026"/>
    <w:rsid w:val="006B6794"/>
    <w:rsid w:val="006E6F7B"/>
    <w:rsid w:val="006F04A3"/>
    <w:rsid w:val="006F4688"/>
    <w:rsid w:val="0070200E"/>
    <w:rsid w:val="00703DE0"/>
    <w:rsid w:val="00720CCB"/>
    <w:rsid w:val="00732AAF"/>
    <w:rsid w:val="00735FC0"/>
    <w:rsid w:val="0074543C"/>
    <w:rsid w:val="00750C14"/>
    <w:rsid w:val="007521A6"/>
    <w:rsid w:val="007535B8"/>
    <w:rsid w:val="007625CE"/>
    <w:rsid w:val="0077411A"/>
    <w:rsid w:val="00780751"/>
    <w:rsid w:val="007829E8"/>
    <w:rsid w:val="007A272F"/>
    <w:rsid w:val="007C4C66"/>
    <w:rsid w:val="0082727A"/>
    <w:rsid w:val="008327B9"/>
    <w:rsid w:val="008331DB"/>
    <w:rsid w:val="0085602A"/>
    <w:rsid w:val="00867792"/>
    <w:rsid w:val="00876E28"/>
    <w:rsid w:val="008827AA"/>
    <w:rsid w:val="0089066A"/>
    <w:rsid w:val="00892122"/>
    <w:rsid w:val="008950F8"/>
    <w:rsid w:val="00897B26"/>
    <w:rsid w:val="008B0854"/>
    <w:rsid w:val="008B0FD7"/>
    <w:rsid w:val="008C492B"/>
    <w:rsid w:val="008F1B8E"/>
    <w:rsid w:val="00923368"/>
    <w:rsid w:val="009265B6"/>
    <w:rsid w:val="0093185F"/>
    <w:rsid w:val="00946238"/>
    <w:rsid w:val="00954020"/>
    <w:rsid w:val="00965F80"/>
    <w:rsid w:val="009802CC"/>
    <w:rsid w:val="00982567"/>
    <w:rsid w:val="00985718"/>
    <w:rsid w:val="009970A4"/>
    <w:rsid w:val="009A0C3D"/>
    <w:rsid w:val="009B2F0D"/>
    <w:rsid w:val="009B51DE"/>
    <w:rsid w:val="00A13900"/>
    <w:rsid w:val="00A332DE"/>
    <w:rsid w:val="00A37EA8"/>
    <w:rsid w:val="00A51E9D"/>
    <w:rsid w:val="00A522BD"/>
    <w:rsid w:val="00AA41EF"/>
    <w:rsid w:val="00AB0E88"/>
    <w:rsid w:val="00AD0534"/>
    <w:rsid w:val="00AD1C52"/>
    <w:rsid w:val="00AE1A1F"/>
    <w:rsid w:val="00AF3AE4"/>
    <w:rsid w:val="00B11017"/>
    <w:rsid w:val="00B11E77"/>
    <w:rsid w:val="00B27980"/>
    <w:rsid w:val="00B3457A"/>
    <w:rsid w:val="00B42E8A"/>
    <w:rsid w:val="00B51CE8"/>
    <w:rsid w:val="00B5499E"/>
    <w:rsid w:val="00B64024"/>
    <w:rsid w:val="00B77180"/>
    <w:rsid w:val="00B939F3"/>
    <w:rsid w:val="00B95188"/>
    <w:rsid w:val="00B96F4F"/>
    <w:rsid w:val="00BA1FC0"/>
    <w:rsid w:val="00BA64CB"/>
    <w:rsid w:val="00BC39A0"/>
    <w:rsid w:val="00BC4712"/>
    <w:rsid w:val="00BF3F92"/>
    <w:rsid w:val="00C01847"/>
    <w:rsid w:val="00C5437C"/>
    <w:rsid w:val="00CA2004"/>
    <w:rsid w:val="00CA66D7"/>
    <w:rsid w:val="00CC1E81"/>
    <w:rsid w:val="00CD2ECF"/>
    <w:rsid w:val="00D34785"/>
    <w:rsid w:val="00D52BCC"/>
    <w:rsid w:val="00D866AC"/>
    <w:rsid w:val="00DB26AC"/>
    <w:rsid w:val="00DB4384"/>
    <w:rsid w:val="00DC4A51"/>
    <w:rsid w:val="00DE0589"/>
    <w:rsid w:val="00E00EE8"/>
    <w:rsid w:val="00E03423"/>
    <w:rsid w:val="00E12F99"/>
    <w:rsid w:val="00E152D0"/>
    <w:rsid w:val="00E204B0"/>
    <w:rsid w:val="00E21665"/>
    <w:rsid w:val="00E2530E"/>
    <w:rsid w:val="00E33733"/>
    <w:rsid w:val="00E36C73"/>
    <w:rsid w:val="00E408A9"/>
    <w:rsid w:val="00E419DA"/>
    <w:rsid w:val="00E4563C"/>
    <w:rsid w:val="00E471A2"/>
    <w:rsid w:val="00E5508A"/>
    <w:rsid w:val="00E70073"/>
    <w:rsid w:val="00E71113"/>
    <w:rsid w:val="00EA016C"/>
    <w:rsid w:val="00EB0C7E"/>
    <w:rsid w:val="00EE205F"/>
    <w:rsid w:val="00F16C1A"/>
    <w:rsid w:val="00F2700B"/>
    <w:rsid w:val="00F41DF6"/>
    <w:rsid w:val="00F4264C"/>
    <w:rsid w:val="00F67FF9"/>
    <w:rsid w:val="00FB6030"/>
    <w:rsid w:val="00FE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00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8331D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331DB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locked/>
    <w:rsid w:val="008331D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1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107</Words>
  <Characters>647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Urząd Gminy Ujazd</cp:lastModifiedBy>
  <cp:revision>5</cp:revision>
  <cp:lastPrinted>2010-09-16T12:02:00Z</cp:lastPrinted>
  <dcterms:created xsi:type="dcterms:W3CDTF">2011-12-28T13:24:00Z</dcterms:created>
  <dcterms:modified xsi:type="dcterms:W3CDTF">2011-12-29T09:47:00Z</dcterms:modified>
</cp:coreProperties>
</file>